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EC4237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237" w:rsidRPr="002F50CA" w:rsidRDefault="00EC4237" w:rsidP="00433A97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noProof/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alt="encabezado monterrey con valor secretaria de administración" style="position:absolute;margin-left:18.1pt;margin-top:7.9pt;width:56.9pt;height:58.4pt;z-index:251658240;visibility:visible">
                  <v:imagedata r:id="rId7" o:title="" croptop="9841f" cropbottom="11511f" cropleft="3452f" cropright="56669f"/>
                </v:shape>
              </w:pict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237" w:rsidRPr="005F65F7" w:rsidRDefault="00EC4237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EC4237" w:rsidRPr="005F65F7" w:rsidRDefault="00EC4237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EC4237" w:rsidRPr="005F65F7" w:rsidRDefault="00EC4237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EC4237" w:rsidRPr="00D51350" w:rsidRDefault="00EC4237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EC4237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EC4237" w:rsidRPr="00D51350" w:rsidRDefault="00EC4237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EC4237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C4237" w:rsidRPr="00D51350" w:rsidRDefault="00EC4237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EC4237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D51350" w:rsidRDefault="00EC4237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EC4237" w:rsidRPr="00574CF0" w:rsidRDefault="00EC423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C4237" w:rsidRPr="00574CF0" w:rsidRDefault="00EC423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136-101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574CF0" w:rsidRDefault="00EC423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574CF0" w:rsidRDefault="00EC423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C4237" w:rsidRPr="00574CF0" w:rsidRDefault="00EC423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23 de Abril de 2016</w:t>
            </w:r>
          </w:p>
        </w:tc>
      </w:tr>
      <w:tr w:rsidR="00EC4237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D51350" w:rsidRDefault="00EC4237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Default="00EC423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C4237" w:rsidRPr="00574CF0" w:rsidRDefault="00EC423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Secretaria</w:t>
            </w:r>
          </w:p>
        </w:tc>
      </w:tr>
      <w:tr w:rsidR="00EC4237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D51350" w:rsidRDefault="00EC4237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Default="00EC423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C4237" w:rsidRPr="00574CF0" w:rsidRDefault="00EC423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Secretaria</w:t>
            </w:r>
          </w:p>
        </w:tc>
      </w:tr>
      <w:tr w:rsidR="00EC4237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D51350" w:rsidRDefault="00EC4237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574CF0" w:rsidRDefault="00EC423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C4237" w:rsidRPr="00574CF0" w:rsidRDefault="00EC423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EC4237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D51350" w:rsidRDefault="00EC4237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Default="00EC423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C4237" w:rsidRPr="00574CF0" w:rsidRDefault="00EC423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Oficina del Secretario</w:t>
            </w:r>
          </w:p>
        </w:tc>
      </w:tr>
      <w:tr w:rsidR="00EC4237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D51350" w:rsidRDefault="00EC4237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574CF0" w:rsidRDefault="00EC423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C4237" w:rsidRPr="00574CF0" w:rsidRDefault="00EC4237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Secretaría </w:t>
            </w:r>
          </w:p>
        </w:tc>
      </w:tr>
      <w:tr w:rsidR="00EC4237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C4237" w:rsidRPr="00D51350" w:rsidRDefault="00EC4237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EC4237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4237" w:rsidRPr="00D51350" w:rsidRDefault="00EC4237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EC4237" w:rsidRDefault="00EC423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Secretario de Desarrollo Urbano y Ecología</w:t>
            </w:r>
          </w:p>
          <w:p w:rsidR="00EC4237" w:rsidRPr="00E5583E" w:rsidRDefault="00EC423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EC4237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237" w:rsidRPr="00D51350" w:rsidRDefault="00EC4237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C4237" w:rsidRDefault="00EC423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Ninguno</w:t>
            </w:r>
          </w:p>
          <w:p w:rsidR="00EC4237" w:rsidRPr="00E5583E" w:rsidRDefault="00EC423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EC4237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C4237" w:rsidRPr="00E5583E" w:rsidRDefault="00EC4237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E5583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EC4237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237" w:rsidRDefault="00EC4237" w:rsidP="00BA6CA9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C4237" w:rsidRPr="000A3C17" w:rsidRDefault="00EC4237" w:rsidP="00BA6CA9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>poyo en labores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administrativas de la Secretaria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>; manejo de agenda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del Secretario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>; atención al ciudadano; auxiliar  en tareas  asignadas por el personal de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la Secretaria.</w:t>
            </w:r>
          </w:p>
          <w:p w:rsidR="00EC4237" w:rsidRDefault="00EC4237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C4237" w:rsidRPr="00E5583E" w:rsidRDefault="00EC4237" w:rsidP="00BA6CA9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EC4237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C4237" w:rsidRPr="00D51350" w:rsidRDefault="00EC4237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EC4237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237" w:rsidRPr="00F76486" w:rsidRDefault="00EC4237" w:rsidP="00D53E8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C4237" w:rsidRPr="00F76486" w:rsidRDefault="00EC4237" w:rsidP="00D53E8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C4237" w:rsidRDefault="00EC4237" w:rsidP="005722A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Recepción de documentos y seguimiento de los mismos </w:t>
            </w:r>
          </w:p>
          <w:p w:rsidR="00EC4237" w:rsidRDefault="00EC4237" w:rsidP="005722A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C4237" w:rsidRDefault="00EC4237" w:rsidP="00BA6CA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Colaborar con la aplicación de procedimientos administrativos internos</w:t>
            </w:r>
          </w:p>
          <w:p w:rsidR="00EC4237" w:rsidRDefault="00EC4237" w:rsidP="005722A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C4237" w:rsidRDefault="00EC4237" w:rsidP="005722A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Clasificación y orden de documentos </w:t>
            </w:r>
          </w:p>
          <w:p w:rsidR="00EC4237" w:rsidRPr="000A3C17" w:rsidRDefault="00EC4237" w:rsidP="00BA6CA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C4237" w:rsidRDefault="00EC4237" w:rsidP="00BA6CA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Brindar apoyo al Secretario 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>y persona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l de la Secretaria, 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 manejo de agenda del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Secretario</w:t>
            </w:r>
          </w:p>
          <w:p w:rsidR="00EC4237" w:rsidRPr="000A3C17" w:rsidRDefault="00EC4237" w:rsidP="00BA6CA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C4237" w:rsidRPr="00F67705" w:rsidRDefault="00EC4237" w:rsidP="00BA6CA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L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>a elaboración de oficios requeridos, en los tiempos estándares establecidos</w:t>
            </w:r>
          </w:p>
          <w:p w:rsidR="00EC4237" w:rsidRPr="00F76486" w:rsidRDefault="00EC4237" w:rsidP="005722A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237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EC4237" w:rsidRPr="00F76486" w:rsidRDefault="00EC4237" w:rsidP="00D53E88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EC4237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237" w:rsidRPr="000A3C17" w:rsidRDefault="00EC4237" w:rsidP="00BA6CA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C4237" w:rsidRPr="000A3C17" w:rsidRDefault="00EC4237" w:rsidP="00BA6CA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Brindar apoyo al Secretario</w:t>
            </w:r>
          </w:p>
          <w:p w:rsidR="00EC4237" w:rsidRPr="000A3C17" w:rsidRDefault="00EC4237" w:rsidP="00BA6CA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>anejo de ag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enda del titular de la Secretaria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</w:p>
          <w:p w:rsidR="00EC4237" w:rsidRPr="000A3C17" w:rsidRDefault="00EC4237" w:rsidP="00BA6CA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L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a elaboración de oficios requeridos, en los tiempos estándares establecidos. </w:t>
            </w:r>
          </w:p>
          <w:p w:rsidR="00EC4237" w:rsidRPr="000A3C17" w:rsidRDefault="00EC4237" w:rsidP="00BA6CA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l archivo de documentos internos y externos en orden, actualizado y debidamente identificado o clasificado. </w:t>
            </w:r>
          </w:p>
          <w:p w:rsidR="00EC4237" w:rsidRPr="000A3C17" w:rsidRDefault="00EC4237" w:rsidP="00BA6CA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tención al ciudadano, brindando información requerida, telefónica y/o por escrito. </w:t>
            </w:r>
          </w:p>
          <w:p w:rsidR="00EC4237" w:rsidRPr="000A3C17" w:rsidRDefault="00EC4237" w:rsidP="00BA6CA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anejo de fax, copiadora  y teléfono </w:t>
            </w:r>
          </w:p>
          <w:p w:rsidR="00EC4237" w:rsidRPr="000A3C17" w:rsidRDefault="00EC4237" w:rsidP="00BA6CA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acar copias  </w:t>
            </w:r>
          </w:p>
          <w:p w:rsidR="00EC4237" w:rsidRPr="000A3C17" w:rsidRDefault="00EC4237" w:rsidP="00BA6CA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elección y archivo de la correspondencia entrante y saliente de la dirección.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</w:p>
          <w:p w:rsidR="00EC4237" w:rsidRPr="00F76486" w:rsidRDefault="00EC4237" w:rsidP="00BA6CA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>uxiliar  en tareas  asignadas por el personal de la dirección</w:t>
            </w:r>
          </w:p>
        </w:tc>
      </w:tr>
      <w:tr w:rsidR="00EC4237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C4237" w:rsidRPr="00D51350" w:rsidRDefault="00EC4237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EC4237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237" w:rsidRPr="00D51350" w:rsidRDefault="00EC4237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C4237" w:rsidRPr="00D51350" w:rsidRDefault="00EC4237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C4237" w:rsidRPr="00D51350" w:rsidRDefault="00EC4237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EC4237" w:rsidRPr="00F764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237" w:rsidRPr="00D51350" w:rsidRDefault="00EC4237" w:rsidP="0057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237" w:rsidRPr="004126AB" w:rsidRDefault="00EC4237" w:rsidP="0057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Técnico Secretarial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237" w:rsidRPr="004126AB" w:rsidRDefault="00EC4237" w:rsidP="00572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C4237" w:rsidRPr="00F764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237" w:rsidRPr="00D51350" w:rsidRDefault="00EC4237" w:rsidP="0057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237" w:rsidRPr="004126AB" w:rsidRDefault="00EC4237" w:rsidP="0057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 año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237" w:rsidRPr="004126AB" w:rsidRDefault="00EC4237" w:rsidP="00572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C4237" w:rsidRPr="00F764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D51350" w:rsidRDefault="00EC4237" w:rsidP="005722A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4126AB" w:rsidRDefault="00EC4237" w:rsidP="0057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4126AB" w:rsidRDefault="00EC4237" w:rsidP="005722A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C4237" w:rsidRPr="00F764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C4237" w:rsidRPr="00D51350" w:rsidRDefault="00EC4237" w:rsidP="005722A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4126AB" w:rsidRDefault="00EC4237" w:rsidP="0057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Integridad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4126AB" w:rsidRDefault="00EC4237" w:rsidP="005722A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C4237" w:rsidRPr="00F764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C4237" w:rsidRPr="00D51350" w:rsidRDefault="00EC4237" w:rsidP="005722A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4126AB" w:rsidRDefault="00EC4237" w:rsidP="0057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Orden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4126AB" w:rsidRDefault="00EC4237" w:rsidP="005722A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C4237" w:rsidRPr="00F764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C4237" w:rsidRPr="00D51350" w:rsidRDefault="00EC4237" w:rsidP="005722A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4126AB" w:rsidRDefault="00EC4237" w:rsidP="0057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Lealtad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4126AB" w:rsidRDefault="00EC4237" w:rsidP="005722A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C4237" w:rsidRPr="00F76486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C4237" w:rsidRPr="00D51350" w:rsidRDefault="00EC4237" w:rsidP="005722A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4126AB" w:rsidRDefault="00EC4237" w:rsidP="0057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Interacción con personas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4126AB" w:rsidRDefault="00EC4237" w:rsidP="005722A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C4237" w:rsidRPr="00F7648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D51350" w:rsidRDefault="00EC4237" w:rsidP="0057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4126AB" w:rsidRDefault="00EC4237" w:rsidP="005722A5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Clasificar y ordenar documentos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4126AB" w:rsidRDefault="00EC4237" w:rsidP="00572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C4237" w:rsidRPr="00F7648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C4237" w:rsidRPr="00D51350" w:rsidRDefault="00EC4237" w:rsidP="0057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4126AB" w:rsidRDefault="00EC4237" w:rsidP="005722A5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Paquetes computacionales (office)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4126AB" w:rsidRDefault="00EC4237" w:rsidP="00572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C4237" w:rsidRPr="00F7648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C4237" w:rsidRPr="00D51350" w:rsidRDefault="00EC4237" w:rsidP="0057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4126AB" w:rsidRDefault="00EC4237" w:rsidP="005722A5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Conocimiento básico de secretariado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4126AB" w:rsidRDefault="00EC4237" w:rsidP="00572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C4237" w:rsidRPr="00F76486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C4237" w:rsidRPr="00D51350" w:rsidRDefault="00EC4237" w:rsidP="0057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4126AB" w:rsidRDefault="00EC4237" w:rsidP="005722A5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Administrativos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4126AB" w:rsidRDefault="00EC4237" w:rsidP="00572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C4237" w:rsidRPr="00F76486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C4237" w:rsidRPr="00D51350" w:rsidRDefault="00EC4237" w:rsidP="0057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4126AB" w:rsidRDefault="00EC4237" w:rsidP="0057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Facilidad de palabra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4126AB" w:rsidRDefault="00EC4237" w:rsidP="00572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C4237" w:rsidRPr="00F7648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D51350" w:rsidRDefault="00EC4237" w:rsidP="005722A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4126AB" w:rsidRDefault="00EC4237" w:rsidP="0057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Tolerancia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4126AB" w:rsidRDefault="00EC4237" w:rsidP="005722A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C4237" w:rsidRPr="00F7648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C4237" w:rsidRPr="00D51350" w:rsidRDefault="00EC4237" w:rsidP="005722A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4126AB" w:rsidRDefault="00EC4237" w:rsidP="0057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Responsable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4126AB" w:rsidRDefault="00EC4237" w:rsidP="005722A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EC4237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C4237" w:rsidRPr="00D51350" w:rsidRDefault="00EC4237" w:rsidP="005722A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4126AB" w:rsidRDefault="00EC4237" w:rsidP="0057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Paciencia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4126AB" w:rsidRDefault="00EC4237" w:rsidP="005722A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C4237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C4237" w:rsidRPr="00D51350" w:rsidRDefault="00EC4237" w:rsidP="005722A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4126AB" w:rsidRDefault="00EC4237" w:rsidP="0057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4126AB" w:rsidRDefault="00EC4237" w:rsidP="005722A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C4237" w:rsidRPr="00F76486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C4237" w:rsidRPr="00D51350" w:rsidRDefault="00EC4237" w:rsidP="005722A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4126AB" w:rsidRDefault="00EC4237" w:rsidP="0057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Actitud de servicio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4237" w:rsidRPr="004126AB" w:rsidRDefault="00EC4237" w:rsidP="005722A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C4237" w:rsidRPr="00F7648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C4237" w:rsidRPr="00702DC3" w:rsidRDefault="00EC4237" w:rsidP="0057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sz w:val="18"/>
                <w:szCs w:val="18"/>
              </w:rPr>
              <w:t>El espacio de: Requerimiento, deberá ser llenado de acuerdo a lo que solicite el puesto  para desempeñar sus actividades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EC4237" w:rsidRPr="00D51350" w:rsidRDefault="00EC4237" w:rsidP="0057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5"/>
                <w:szCs w:val="15"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EC4237" w:rsidRPr="00F7648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C4237" w:rsidRPr="00D51350" w:rsidRDefault="00EC4237" w:rsidP="005722A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EC4237" w:rsidRPr="00F7648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C4237" w:rsidRPr="00D51350" w:rsidRDefault="00EC4237" w:rsidP="005722A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7"/>
                <w:szCs w:val="17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EC4237" w:rsidRPr="00F76486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237" w:rsidRPr="006F162C" w:rsidRDefault="00EC4237" w:rsidP="005722A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EC4237" w:rsidRPr="006F162C" w:rsidRDefault="00EC4237" w:rsidP="005722A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6F162C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ELABORÓ:</w:t>
            </w:r>
          </w:p>
          <w:p w:rsidR="00EC4237" w:rsidRPr="006F162C" w:rsidRDefault="00EC4237" w:rsidP="005722A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EC4237" w:rsidRPr="006F162C" w:rsidRDefault="00EC4237" w:rsidP="005722A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EC4237" w:rsidRPr="006F162C" w:rsidRDefault="00EC4237" w:rsidP="006F16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6F162C">
              <w:rPr>
                <w:rFonts w:ascii="Arial" w:hAnsi="Arial" w:cs="Arial"/>
                <w:sz w:val="16"/>
                <w:szCs w:val="16"/>
                <w:lang w:val="es-ES" w:eastAsia="es-ES"/>
              </w:rPr>
              <w:t>LIC. MIDORI AIDE SOBERON GARZA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237" w:rsidRPr="006F162C" w:rsidRDefault="00EC4237" w:rsidP="005722A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EC4237" w:rsidRPr="006F162C" w:rsidRDefault="00EC4237" w:rsidP="005722A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4"/>
                <w:szCs w:val="14"/>
                <w:lang w:val="es-ES" w:eastAsia="es-ES"/>
              </w:rPr>
            </w:pPr>
            <w:r w:rsidRPr="006F162C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REVISÓ:</w:t>
            </w:r>
            <w:r w:rsidRPr="006F162C">
              <w:rPr>
                <w:rFonts w:ascii="Century Gothic" w:hAnsi="Century Gothic" w:cs="Century Gothic"/>
                <w:b/>
                <w:bCs/>
                <w:color w:val="FF0000"/>
                <w:sz w:val="14"/>
                <w:szCs w:val="14"/>
                <w:lang w:val="es-ES" w:eastAsia="es-ES"/>
              </w:rPr>
              <w:t xml:space="preserve"> </w:t>
            </w:r>
          </w:p>
          <w:p w:rsidR="00EC4237" w:rsidRPr="006F162C" w:rsidRDefault="00EC4237" w:rsidP="005722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EC4237" w:rsidRPr="006F162C" w:rsidRDefault="00EC4237" w:rsidP="005722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EC4237" w:rsidRPr="006F162C" w:rsidRDefault="00EC4237" w:rsidP="005722A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6F162C">
              <w:rPr>
                <w:rFonts w:ascii="Arial" w:hAnsi="Arial" w:cs="Arial"/>
                <w:sz w:val="16"/>
                <w:szCs w:val="16"/>
                <w:lang w:val="es-ES" w:eastAsia="es-ES"/>
              </w:rPr>
              <w:t>LIC. MIDORI AIDE SOBERON GARZA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237" w:rsidRPr="005722A5" w:rsidRDefault="00EC4237" w:rsidP="005722A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EC4237" w:rsidRPr="00D51350" w:rsidRDefault="00EC4237" w:rsidP="005722A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 xml:space="preserve">AUTORIZÓ: </w:t>
            </w:r>
          </w:p>
          <w:p w:rsidR="00EC4237" w:rsidRDefault="00EC4237" w:rsidP="005722A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EC4237" w:rsidRPr="00D51350" w:rsidRDefault="00EC4237" w:rsidP="005722A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EC4237" w:rsidRPr="00853F7C" w:rsidRDefault="00EC4237" w:rsidP="005722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LIC. LUIS HORACIO BORTONI VAZQUEZ</w:t>
            </w:r>
          </w:p>
        </w:tc>
      </w:tr>
      <w:tr w:rsidR="00EC4237" w:rsidRPr="00F76486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237" w:rsidRPr="006F162C" w:rsidRDefault="00EC4237" w:rsidP="005722A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6F162C"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237" w:rsidRPr="006F162C" w:rsidRDefault="00EC4237" w:rsidP="005722A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6F162C"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237" w:rsidRPr="00D51350" w:rsidRDefault="00EC4237" w:rsidP="005722A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DIRECTOR</w:t>
            </w:r>
          </w:p>
        </w:tc>
      </w:tr>
      <w:tr w:rsidR="00EC4237" w:rsidRPr="00F76486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C4237" w:rsidRPr="00F76486" w:rsidRDefault="00EC4237" w:rsidP="005722A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5"/>
                <w:szCs w:val="15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5"/>
                <w:szCs w:val="15"/>
              </w:rPr>
              <w:t>DIRECCIÓN DE RECURSOS HUMANOS</w:t>
            </w:r>
          </w:p>
        </w:tc>
      </w:tr>
      <w:tr w:rsidR="00EC4237" w:rsidRPr="00F76486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237" w:rsidRPr="00F76486" w:rsidRDefault="00EC4237" w:rsidP="005722A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</w:p>
          <w:p w:rsidR="00EC4237" w:rsidRPr="00F76486" w:rsidRDefault="00EC4237" w:rsidP="005722A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>REVISO:</w:t>
            </w:r>
          </w:p>
          <w:p w:rsidR="00EC4237" w:rsidRPr="00F76486" w:rsidRDefault="00EC4237" w:rsidP="005722A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</w:p>
          <w:p w:rsidR="00EC4237" w:rsidRPr="00F76486" w:rsidRDefault="00EC4237" w:rsidP="005722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486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237" w:rsidRPr="00D51350" w:rsidRDefault="00EC4237" w:rsidP="005722A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4"/>
                <w:szCs w:val="14"/>
                <w:lang w:val="es-ES" w:eastAsia="es-ES"/>
              </w:rPr>
            </w:pPr>
          </w:p>
          <w:p w:rsidR="00EC4237" w:rsidRDefault="00EC4237" w:rsidP="005722A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AUTORIZO:</w:t>
            </w:r>
          </w:p>
          <w:p w:rsidR="00EC4237" w:rsidRDefault="00EC4237" w:rsidP="005722A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EC4237" w:rsidRPr="00F76486" w:rsidRDefault="00EC4237" w:rsidP="005722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486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237" w:rsidRPr="00D51350" w:rsidRDefault="00EC4237" w:rsidP="005722A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EC4237" w:rsidRDefault="00EC4237" w:rsidP="005722A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VIGENCIA:</w:t>
            </w:r>
          </w:p>
          <w:p w:rsidR="00EC4237" w:rsidRDefault="00EC4237" w:rsidP="005722A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EC4237" w:rsidRPr="008C2382" w:rsidRDefault="00EC4237" w:rsidP="005722A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8C2382">
              <w:rPr>
                <w:rFonts w:ascii="Arial" w:hAnsi="Arial" w:cs="Arial"/>
                <w:sz w:val="16"/>
                <w:szCs w:val="16"/>
                <w:lang w:val="es-ES" w:eastAsia="es-ES"/>
              </w:rPr>
              <w:t>31/OCT.2018</w:t>
            </w:r>
          </w:p>
        </w:tc>
      </w:tr>
      <w:tr w:rsidR="00EC4237" w:rsidRPr="00F76486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237" w:rsidRPr="00F76486" w:rsidRDefault="00EC4237" w:rsidP="005722A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237" w:rsidRPr="00F76486" w:rsidRDefault="00EC4237" w:rsidP="005722A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237" w:rsidRPr="00D51350" w:rsidRDefault="00EC4237" w:rsidP="005722A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FECHA</w:t>
            </w:r>
          </w:p>
        </w:tc>
      </w:tr>
    </w:tbl>
    <w:p w:rsidR="00EC4237" w:rsidRPr="002F50CA" w:rsidRDefault="00EC4237" w:rsidP="002F50CA">
      <w:pPr>
        <w:spacing w:after="0" w:line="240" w:lineRule="auto"/>
        <w:rPr>
          <w:sz w:val="18"/>
          <w:szCs w:val="18"/>
        </w:rPr>
      </w:pPr>
    </w:p>
    <w:sectPr w:rsidR="00EC4237" w:rsidRPr="002F50CA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237" w:rsidRPr="002F50CA" w:rsidRDefault="00EC4237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EC4237" w:rsidRPr="002F50CA" w:rsidRDefault="00EC4237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237" w:rsidRPr="002F50CA" w:rsidRDefault="00EC4237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EC4237" w:rsidRPr="002F50CA" w:rsidRDefault="00EC4237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57"/>
    <w:rsid w:val="00030D3D"/>
    <w:rsid w:val="00040853"/>
    <w:rsid w:val="00043ADF"/>
    <w:rsid w:val="00053F18"/>
    <w:rsid w:val="000613A4"/>
    <w:rsid w:val="00073EDF"/>
    <w:rsid w:val="000A2108"/>
    <w:rsid w:val="000A3746"/>
    <w:rsid w:val="000A3C17"/>
    <w:rsid w:val="000D40DD"/>
    <w:rsid w:val="000E398A"/>
    <w:rsid w:val="00106B9B"/>
    <w:rsid w:val="001119FA"/>
    <w:rsid w:val="00134A46"/>
    <w:rsid w:val="001440A9"/>
    <w:rsid w:val="00175156"/>
    <w:rsid w:val="0019647B"/>
    <w:rsid w:val="001C162D"/>
    <w:rsid w:val="001C6C43"/>
    <w:rsid w:val="001C74E8"/>
    <w:rsid w:val="001E6298"/>
    <w:rsid w:val="001E64E9"/>
    <w:rsid w:val="001F489B"/>
    <w:rsid w:val="00241CAB"/>
    <w:rsid w:val="00250BF1"/>
    <w:rsid w:val="002563E8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21BB7"/>
    <w:rsid w:val="00324C58"/>
    <w:rsid w:val="00336E4F"/>
    <w:rsid w:val="00360ADB"/>
    <w:rsid w:val="00387F97"/>
    <w:rsid w:val="003A0248"/>
    <w:rsid w:val="003A15B6"/>
    <w:rsid w:val="003B0749"/>
    <w:rsid w:val="003C454F"/>
    <w:rsid w:val="003D7082"/>
    <w:rsid w:val="003E406C"/>
    <w:rsid w:val="003E6478"/>
    <w:rsid w:val="003F0FF5"/>
    <w:rsid w:val="003F4500"/>
    <w:rsid w:val="00403D80"/>
    <w:rsid w:val="00403EF5"/>
    <w:rsid w:val="00410D60"/>
    <w:rsid w:val="004126AB"/>
    <w:rsid w:val="00433A97"/>
    <w:rsid w:val="004602BB"/>
    <w:rsid w:val="004629AE"/>
    <w:rsid w:val="00463D0B"/>
    <w:rsid w:val="00464E05"/>
    <w:rsid w:val="004742B5"/>
    <w:rsid w:val="004A4C90"/>
    <w:rsid w:val="004B25EB"/>
    <w:rsid w:val="004C5D40"/>
    <w:rsid w:val="004D48D1"/>
    <w:rsid w:val="004D63B9"/>
    <w:rsid w:val="004E3438"/>
    <w:rsid w:val="00544E5C"/>
    <w:rsid w:val="00555A78"/>
    <w:rsid w:val="00555F02"/>
    <w:rsid w:val="005615D3"/>
    <w:rsid w:val="005722A5"/>
    <w:rsid w:val="00574CF0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470AF"/>
    <w:rsid w:val="00651C68"/>
    <w:rsid w:val="00652127"/>
    <w:rsid w:val="006623FB"/>
    <w:rsid w:val="00696309"/>
    <w:rsid w:val="006A2477"/>
    <w:rsid w:val="006A4DF8"/>
    <w:rsid w:val="006B399B"/>
    <w:rsid w:val="006B467C"/>
    <w:rsid w:val="006B6292"/>
    <w:rsid w:val="006C2608"/>
    <w:rsid w:val="006E072D"/>
    <w:rsid w:val="006E0A1A"/>
    <w:rsid w:val="006F162C"/>
    <w:rsid w:val="006F21E6"/>
    <w:rsid w:val="00702DC3"/>
    <w:rsid w:val="00766864"/>
    <w:rsid w:val="00774828"/>
    <w:rsid w:val="00776DAA"/>
    <w:rsid w:val="0077701C"/>
    <w:rsid w:val="007A022F"/>
    <w:rsid w:val="007A615B"/>
    <w:rsid w:val="007B5D8F"/>
    <w:rsid w:val="007D4677"/>
    <w:rsid w:val="007D6D83"/>
    <w:rsid w:val="007E5033"/>
    <w:rsid w:val="007E5686"/>
    <w:rsid w:val="007F4705"/>
    <w:rsid w:val="00805075"/>
    <w:rsid w:val="00813442"/>
    <w:rsid w:val="0082303E"/>
    <w:rsid w:val="00853F7C"/>
    <w:rsid w:val="00864F4B"/>
    <w:rsid w:val="00867E69"/>
    <w:rsid w:val="00871425"/>
    <w:rsid w:val="00886409"/>
    <w:rsid w:val="00896E6F"/>
    <w:rsid w:val="008C2382"/>
    <w:rsid w:val="008D495F"/>
    <w:rsid w:val="008E1041"/>
    <w:rsid w:val="008F233B"/>
    <w:rsid w:val="00903974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A53D0D"/>
    <w:rsid w:val="00A61504"/>
    <w:rsid w:val="00A73793"/>
    <w:rsid w:val="00A74171"/>
    <w:rsid w:val="00A810C7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F0A24"/>
    <w:rsid w:val="00AF2BDA"/>
    <w:rsid w:val="00B11E6F"/>
    <w:rsid w:val="00B12D7F"/>
    <w:rsid w:val="00B20F07"/>
    <w:rsid w:val="00B2543F"/>
    <w:rsid w:val="00B51DE3"/>
    <w:rsid w:val="00B57B1D"/>
    <w:rsid w:val="00B72CF2"/>
    <w:rsid w:val="00B75AB9"/>
    <w:rsid w:val="00BA0DDB"/>
    <w:rsid w:val="00BA46AC"/>
    <w:rsid w:val="00BA66B5"/>
    <w:rsid w:val="00BA6CA9"/>
    <w:rsid w:val="00BD3548"/>
    <w:rsid w:val="00BF5573"/>
    <w:rsid w:val="00BF7B95"/>
    <w:rsid w:val="00C24462"/>
    <w:rsid w:val="00C272A6"/>
    <w:rsid w:val="00C55169"/>
    <w:rsid w:val="00C724A4"/>
    <w:rsid w:val="00C84D38"/>
    <w:rsid w:val="00C86EBA"/>
    <w:rsid w:val="00C9220C"/>
    <w:rsid w:val="00CA0BEE"/>
    <w:rsid w:val="00CA0C49"/>
    <w:rsid w:val="00CD6584"/>
    <w:rsid w:val="00CD7495"/>
    <w:rsid w:val="00CE2128"/>
    <w:rsid w:val="00CF50E1"/>
    <w:rsid w:val="00D177B1"/>
    <w:rsid w:val="00D352B2"/>
    <w:rsid w:val="00D51350"/>
    <w:rsid w:val="00D53E88"/>
    <w:rsid w:val="00DA3202"/>
    <w:rsid w:val="00DD0ECE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5583E"/>
    <w:rsid w:val="00E677D5"/>
    <w:rsid w:val="00E74E98"/>
    <w:rsid w:val="00E81BFB"/>
    <w:rsid w:val="00EB25CD"/>
    <w:rsid w:val="00EB4504"/>
    <w:rsid w:val="00EC2511"/>
    <w:rsid w:val="00EC4237"/>
    <w:rsid w:val="00EC459C"/>
    <w:rsid w:val="00EE4A81"/>
    <w:rsid w:val="00EE7AF4"/>
    <w:rsid w:val="00F41A9A"/>
    <w:rsid w:val="00F455AB"/>
    <w:rsid w:val="00F67705"/>
    <w:rsid w:val="00F76486"/>
    <w:rsid w:val="00F82A17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557"/>
  </w:style>
  <w:style w:type="paragraph" w:styleId="Footer">
    <w:name w:val="footer"/>
    <w:basedOn w:val="Normal"/>
    <w:link w:val="Foot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557"/>
  </w:style>
  <w:style w:type="paragraph" w:styleId="ListParagraph">
    <w:name w:val="List Paragraph"/>
    <w:basedOn w:val="Normal"/>
    <w:uiPriority w:val="99"/>
    <w:qFormat/>
    <w:rsid w:val="004602BB"/>
    <w:pPr>
      <w:ind w:left="720"/>
    </w:pPr>
  </w:style>
  <w:style w:type="paragraph" w:styleId="BodyText3">
    <w:name w:val="Body Text 3"/>
    <w:basedOn w:val="Normal"/>
    <w:link w:val="BodyText3Ch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462</Words>
  <Characters>2544</Characters>
  <Application>Microsoft Office Outlook</Application>
  <DocSecurity>0</DocSecurity>
  <Lines>0</Lines>
  <Paragraphs>0</Paragraphs>
  <ScaleCrop>false</ScaleCrop>
  <Company>SEDUE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petjuridico</cp:lastModifiedBy>
  <cp:revision>4</cp:revision>
  <cp:lastPrinted>2016-04-21T14:44:00Z</cp:lastPrinted>
  <dcterms:created xsi:type="dcterms:W3CDTF">2016-06-17T21:54:00Z</dcterms:created>
  <dcterms:modified xsi:type="dcterms:W3CDTF">2016-06-21T18:33:00Z</dcterms:modified>
</cp:coreProperties>
</file>